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1D915E55" w14:textId="77777777" w:rsidTr="006E441C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3B2051E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6F7B2D7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38CC2D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A1C89CE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3DF5E6F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1BB3725" w14:textId="77777777" w:rsidR="00FC050A" w:rsidRDefault="0079613A" w:rsidP="00FC050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5B4311E8" wp14:editId="3712DA08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50A">
              <w:rPr>
                <w:rFonts w:ascii="Arial" w:hAnsi="Arial"/>
                <w:b/>
                <w:spacing w:val="60"/>
              </w:rPr>
              <w:t>BETRIEBSANWEISUNG</w:t>
            </w:r>
            <w:r w:rsidR="00FC050A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63F3C18" w14:textId="77777777" w:rsidR="00FC050A" w:rsidRDefault="00FC050A" w:rsidP="00FC050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477764E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602336C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4D7BB310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6920671" w14:textId="77777777" w:rsidTr="006E441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CDC9D7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5C001F0" w14:textId="77777777" w:rsidTr="006E441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B0E1504" w14:textId="77777777" w:rsidR="00FA7176" w:rsidRDefault="002125D9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Petrosol PZ</w:t>
            </w:r>
          </w:p>
          <w:p w14:paraId="3648E683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5C22CD2C" w14:textId="77777777" w:rsidTr="006E441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52171F9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6E441C" w14:paraId="48B9BED2" w14:textId="77777777" w:rsidTr="006E441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E260679" w14:textId="77777777" w:rsidR="006E441C" w:rsidRDefault="006E441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9433C32" wp14:editId="53693B74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53D3229A" w14:textId="77777777" w:rsidR="006E441C" w:rsidRDefault="006E441C">
            <w:pPr>
              <w:pStyle w:val="AbschnittText"/>
              <w:rPr>
                <w:rFonts w:ascii="Arial" w:hAnsi="Arial"/>
                <w:sz w:val="22"/>
                <w:szCs w:val="22"/>
              </w:rPr>
            </w:pPr>
          </w:p>
          <w:p w14:paraId="65E35532" w14:textId="77777777" w:rsidR="006E441C" w:rsidRPr="006E441C" w:rsidRDefault="006E441C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6E441C">
              <w:rPr>
                <w:rFonts w:ascii="Arial" w:hAnsi="Arial"/>
                <w:sz w:val="22"/>
                <w:szCs w:val="22"/>
              </w:rPr>
              <w:t>Gesundheitsschädlich bei Verschlucken.</w:t>
            </w:r>
          </w:p>
          <w:p w14:paraId="5D48448A" w14:textId="77777777" w:rsidR="006E441C" w:rsidRDefault="006E441C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387A591F" w14:textId="77777777" w:rsidR="006E441C" w:rsidRDefault="006E441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071AC38F" wp14:editId="28CD0670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38100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6EF7" w14:paraId="0C9BCE58" w14:textId="77777777" w:rsidTr="006E441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18DA5FD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DA939C2" w14:textId="77777777" w:rsidTr="006E441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047B686" w14:textId="77777777" w:rsidR="00916EF7" w:rsidRDefault="0079613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7CC716" wp14:editId="39EE6D0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20121" w14:textId="77777777" w:rsidR="00916EF7" w:rsidRDefault="0079613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D8D3A6" wp14:editId="3B3C4CB0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1B622FA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0CAB2E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B3EC36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1DA2A31" w14:textId="77777777" w:rsidR="00916EF7" w:rsidRDefault="0079613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356DD6C" wp14:editId="067937C7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17E5B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2887E13E" w14:textId="77777777" w:rsidTr="006E441C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019930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0296AC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7FF3015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73B7765E" w14:textId="77777777" w:rsidTr="006E441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FD8D1A0" w14:textId="77777777" w:rsidR="00916EF7" w:rsidRDefault="0079613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35D81F7" wp14:editId="654FD52B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ED99E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551F4AD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2C877FD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5400B2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4F801B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967F9E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4EA832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63BD5D6E" w14:textId="77777777" w:rsidTr="006E441C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44DB4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C9BFDB1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1760482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F67B1D3" w14:textId="77777777" w:rsidTr="006E441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2B62D8F" w14:textId="77777777" w:rsidR="00916EF7" w:rsidRDefault="0079613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2B1B6F3" wp14:editId="36C46A6F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EB6AB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33B2915E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47F956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D9414A6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6E441C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4E8D191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2BC500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D584BFB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3CB7BBDC" w14:textId="77777777" w:rsidTr="006E441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481DDD1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6859DE47" w14:textId="77777777" w:rsidTr="006E441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FAEAE1A" w14:textId="77777777" w:rsidR="00916EF7" w:rsidRDefault="0079613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833FC38" wp14:editId="6D5FA64A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1B5A0AB7" w14:textId="77777777" w:rsidR="00916EF7" w:rsidRDefault="006E441C" w:rsidP="006E441C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AB134CA" w14:textId="77777777" w:rsidR="00916EF7" w:rsidRDefault="00916EF7">
      <w:pPr>
        <w:rPr>
          <w:rFonts w:ascii="Arial" w:hAnsi="Arial"/>
          <w:sz w:val="22"/>
        </w:rPr>
      </w:pPr>
      <w:r w:rsidRPr="0079613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D296C"/>
    <w:rsid w:val="00180671"/>
    <w:rsid w:val="001C26E4"/>
    <w:rsid w:val="001C52B5"/>
    <w:rsid w:val="002125D9"/>
    <w:rsid w:val="00260A7B"/>
    <w:rsid w:val="002A5DD2"/>
    <w:rsid w:val="002B3B37"/>
    <w:rsid w:val="003E294A"/>
    <w:rsid w:val="00460637"/>
    <w:rsid w:val="00495D61"/>
    <w:rsid w:val="004A5614"/>
    <w:rsid w:val="004B24BE"/>
    <w:rsid w:val="004C0814"/>
    <w:rsid w:val="005017C0"/>
    <w:rsid w:val="00551125"/>
    <w:rsid w:val="00582987"/>
    <w:rsid w:val="005A1118"/>
    <w:rsid w:val="00601BB0"/>
    <w:rsid w:val="006071E0"/>
    <w:rsid w:val="00673C8B"/>
    <w:rsid w:val="00681449"/>
    <w:rsid w:val="006963C6"/>
    <w:rsid w:val="006E441C"/>
    <w:rsid w:val="007074A2"/>
    <w:rsid w:val="007138A8"/>
    <w:rsid w:val="0072183C"/>
    <w:rsid w:val="007263AC"/>
    <w:rsid w:val="00744A3C"/>
    <w:rsid w:val="0079613A"/>
    <w:rsid w:val="007A6050"/>
    <w:rsid w:val="008067A0"/>
    <w:rsid w:val="00851B88"/>
    <w:rsid w:val="008550F9"/>
    <w:rsid w:val="00863BAA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0E61"/>
    <w:rsid w:val="00A1690A"/>
    <w:rsid w:val="00B04C62"/>
    <w:rsid w:val="00B94506"/>
    <w:rsid w:val="00C2023D"/>
    <w:rsid w:val="00C546ED"/>
    <w:rsid w:val="00C55F21"/>
    <w:rsid w:val="00F04771"/>
    <w:rsid w:val="00F62157"/>
    <w:rsid w:val="00F817CB"/>
    <w:rsid w:val="00FA1E5C"/>
    <w:rsid w:val="00FA7176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FDD39"/>
  <w14:defaultImageDpi w14:val="96"/>
  <w15:docId w15:val="{962BD211-05C6-4A4C-BC80-D507773F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270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2021-04-29T10:42:00Z</dcterms:created>
  <dcterms:modified xsi:type="dcterms:W3CDTF">2022-07-18T08:52:00Z</dcterms:modified>
</cp:coreProperties>
</file>